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8896" w14:textId="77777777" w:rsidR="00981ACD" w:rsidRDefault="00000000">
      <w:pPr>
        <w:spacing w:line="520" w:lineRule="exact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「產業鏈工作坊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—</w:t>
      </w:r>
      <w:proofErr w:type="gramEnd"/>
      <w:r>
        <w:rPr>
          <w:rFonts w:ascii="標楷體" w:eastAsia="標楷體" w:hAnsi="標楷體"/>
          <w:b/>
          <w:sz w:val="28"/>
          <w:szCs w:val="28"/>
        </w:rPr>
        <w:t>從美食餐飲探索世界</w:t>
      </w:r>
      <w:r>
        <w:rPr>
          <w:rFonts w:ascii="Times New Roman" w:eastAsia="標楷體" w:hAnsi="Times New Roman"/>
          <w:b/>
          <w:sz w:val="32"/>
          <w:szCs w:val="32"/>
          <w:lang w:eastAsia="ar-SA"/>
        </w:rPr>
        <w:t>」</w:t>
      </w:r>
    </w:p>
    <w:p w14:paraId="4410A328" w14:textId="77777777" w:rsidR="00981ACD" w:rsidRDefault="00000000">
      <w:pPr>
        <w:spacing w:line="520" w:lineRule="exact"/>
        <w:jc w:val="center"/>
      </w:pPr>
      <w:r>
        <w:rPr>
          <w:rFonts w:ascii="Times New Roman" w:eastAsia="標楷體" w:hAnsi="Times New Roman" w:cs="標楷體"/>
          <w:b/>
          <w:sz w:val="32"/>
          <w:szCs w:val="32"/>
          <w:lang w:eastAsia="ar-SA"/>
        </w:rPr>
        <w:t>報</w:t>
      </w:r>
      <w:r>
        <w:rPr>
          <w:rFonts w:ascii="Times New Roman" w:eastAsia="標楷體" w:hAnsi="Times New Roman" w:cs="標楷體"/>
          <w:b/>
          <w:sz w:val="32"/>
          <w:szCs w:val="32"/>
        </w:rPr>
        <w:t>名</w:t>
      </w:r>
      <w:r>
        <w:rPr>
          <w:rFonts w:ascii="Times New Roman" w:eastAsia="標楷體" w:hAnsi="Times New Roman" w:cs="標楷體"/>
          <w:b/>
          <w:sz w:val="32"/>
          <w:szCs w:val="32"/>
          <w:lang w:eastAsia="ar-SA"/>
        </w:rPr>
        <w:t>表</w:t>
      </w:r>
    </w:p>
    <w:tbl>
      <w:tblPr>
        <w:tblW w:w="9639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7"/>
        <w:gridCol w:w="212"/>
        <w:gridCol w:w="4820"/>
      </w:tblGrid>
      <w:tr w:rsidR="00981ACD" w14:paraId="1F890D22" w14:textId="77777777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601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中文姓名：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315A" w14:textId="77777777" w:rsidR="00981ACD" w:rsidRDefault="00000000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國籍：</w:t>
            </w:r>
          </w:p>
        </w:tc>
      </w:tr>
      <w:tr w:rsidR="00981ACD" w14:paraId="5C5AE537" w14:textId="77777777">
        <w:tblPrEx>
          <w:tblCellMar>
            <w:top w:w="0" w:type="dxa"/>
            <w:bottom w:w="0" w:type="dxa"/>
          </w:tblCellMar>
        </w:tblPrEx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971C" w14:textId="77777777" w:rsidR="00981ACD" w:rsidRDefault="00000000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英文名字：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EB22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生日：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年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月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日</w:t>
            </w:r>
          </w:p>
          <w:p w14:paraId="736748A5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身分證號碼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：</w:t>
            </w:r>
          </w:p>
        </w:tc>
      </w:tr>
      <w:tr w:rsidR="00981ACD" w14:paraId="4C5866A3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51D0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在母國的教育程度：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6272" w14:textId="77777777" w:rsidR="00981ACD" w:rsidRDefault="00000000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來台灣多久：約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年</w:t>
            </w:r>
          </w:p>
        </w:tc>
      </w:tr>
      <w:tr w:rsidR="00981ACD" w14:paraId="21066D4C" w14:textId="77777777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5008" w14:textId="77777777" w:rsidR="00981ACD" w:rsidRDefault="00000000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平日與家人溝通的語言：</w:t>
            </w:r>
          </w:p>
          <w:p w14:paraId="4E19346C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閩南語</w:t>
            </w: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國語</w:t>
            </w: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客家語</w:t>
            </w: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其他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F444" w14:textId="77777777" w:rsidR="00981ACD" w:rsidRDefault="00000000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職業：</w:t>
            </w:r>
          </w:p>
          <w:p w14:paraId="7E33B728" w14:textId="77777777" w:rsidR="00981ACD" w:rsidRDefault="00000000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電話：</w:t>
            </w:r>
          </w:p>
        </w:tc>
      </w:tr>
      <w:tr w:rsidR="00981ACD" w14:paraId="3FDA2D1A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C884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緊急聯絡人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姓名：</w:t>
            </w:r>
          </w:p>
          <w:p w14:paraId="09682382" w14:textId="77777777" w:rsidR="00981ACD" w:rsidRDefault="00981ACD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  <w:p w14:paraId="7B26E480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緊急聯絡人電話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：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FE22" w14:textId="77777777" w:rsidR="00981ACD" w:rsidRDefault="00000000">
            <w:pPr>
              <w:spacing w:line="0" w:lineRule="atLeast"/>
              <w:ind w:hanging="62"/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E-mail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：</w:t>
            </w:r>
          </w:p>
        </w:tc>
      </w:tr>
      <w:tr w:rsidR="00981ACD" w14:paraId="459B3E8C" w14:textId="7777777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149D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地址：</w:t>
            </w:r>
          </w:p>
          <w:p w14:paraId="3480A088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cs="標楷體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標楷體"/>
                <w:sz w:val="28"/>
                <w:szCs w:val="28"/>
              </w:rPr>
              <w:t>中市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區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路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段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巷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標楷體"/>
                <w:sz w:val="28"/>
                <w:szCs w:val="28"/>
                <w:lang w:eastAsia="ar-SA"/>
              </w:rPr>
              <w:t>樓</w:t>
            </w:r>
          </w:p>
        </w:tc>
      </w:tr>
      <w:tr w:rsidR="00981ACD" w14:paraId="4B403E52" w14:textId="7777777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6316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目前就業情況：</w:t>
            </w: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待業中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就業但轉職中</w:t>
            </w:r>
          </w:p>
          <w:p w14:paraId="02D54838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____________________________________</w:t>
            </w:r>
          </w:p>
        </w:tc>
      </w:tr>
      <w:tr w:rsidR="00981ACD" w14:paraId="749283F2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AF8C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報名班次：（每人最多可報名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班次）</w:t>
            </w:r>
          </w:p>
        </w:tc>
      </w:tr>
      <w:tr w:rsidR="00981ACD" w14:paraId="4E8F6A53" w14:textId="7777777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BEF2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麵食文化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4/12(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)09:00-16:00</w:t>
            </w:r>
          </w:p>
          <w:p w14:paraId="36961046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咖啡之旅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4/19(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)09:00-16:00</w:t>
            </w:r>
          </w:p>
          <w:p w14:paraId="35FB1669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越南風味之旅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4/26(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)09:00-16:00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90D5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泰國美食之旅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5/3(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)09:00-16:00</w:t>
            </w:r>
          </w:p>
          <w:p w14:paraId="5D9C41A6" w14:textId="77777777" w:rsidR="00981ACD" w:rsidRDefault="00000000">
            <w:pPr>
              <w:spacing w:line="0" w:lineRule="atLeast"/>
              <w:ind w:hanging="62"/>
            </w:pPr>
            <w:r>
              <w:rPr>
                <w:rFonts w:ascii="Times New Roman" w:eastAsia="標楷體" w:hAnsi="Times New Roman" w:cs="標楷體"/>
                <w:sz w:val="32"/>
                <w:szCs w:val="32"/>
                <w:lang w:eastAsia="ar-SA"/>
              </w:rPr>
              <w:t>□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烘焙點心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5/10(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)09:00-16:00</w:t>
            </w:r>
          </w:p>
        </w:tc>
      </w:tr>
    </w:tbl>
    <w:p w14:paraId="6EEED701" w14:textId="77777777" w:rsidR="00981ACD" w:rsidRDefault="00981ACD">
      <w:pPr>
        <w:rPr>
          <w:vanish/>
        </w:rPr>
      </w:pPr>
    </w:p>
    <w:tbl>
      <w:tblPr>
        <w:tblW w:w="9639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1701"/>
        <w:gridCol w:w="1701"/>
        <w:gridCol w:w="1029"/>
        <w:gridCol w:w="1239"/>
      </w:tblGrid>
      <w:tr w:rsidR="00981ACD" w14:paraId="36DE0B4F" w14:textId="77777777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96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2DEF" w14:textId="77777777" w:rsidR="00981ACD" w:rsidRDefault="00000000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活動參加資格審查</w:t>
            </w:r>
          </w:p>
        </w:tc>
      </w:tr>
      <w:tr w:rsidR="00981ACD" w14:paraId="575E63CE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953C" w14:textId="77777777" w:rsidR="00981ACD" w:rsidRDefault="00000000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就業情況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2033" w14:textId="77777777" w:rsidR="00981ACD" w:rsidRDefault="00000000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具求職登記意願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12AE" w14:textId="77777777" w:rsidR="00981ACD" w:rsidRDefault="00000000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瞭解本活動內容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61FF" w14:textId="77777777" w:rsidR="00981ACD" w:rsidRDefault="00000000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具進入本產業意願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743BD" w14:textId="77777777" w:rsidR="00981ACD" w:rsidRDefault="00000000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</w:tr>
      <w:tr w:rsidR="00981ACD" w14:paraId="156FC385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ADE0" w14:textId="77777777" w:rsidR="00981ACD" w:rsidRDefault="00000000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Cs w:val="24"/>
              </w:rPr>
              <w:t>待業中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54A0" w14:textId="77777777" w:rsidR="00981ACD" w:rsidRDefault="00000000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Cs w:val="24"/>
              </w:rPr>
              <w:t>就業但轉職中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4754" w14:textId="77777777" w:rsidR="00981ACD" w:rsidRDefault="00981ACD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4D1D" w14:textId="77777777" w:rsidR="00981ACD" w:rsidRDefault="00981ACD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2514" w14:textId="77777777" w:rsidR="00981ACD" w:rsidRDefault="00981ACD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5E68" w14:textId="77777777" w:rsidR="00981ACD" w:rsidRDefault="00000000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Cs w:val="24"/>
              </w:rPr>
              <w:t>符合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BC6E" w14:textId="77777777" w:rsidR="00981ACD" w:rsidRDefault="00000000">
            <w:pPr>
              <w:spacing w:line="0" w:lineRule="atLeast"/>
              <w:ind w:hanging="62"/>
              <w:jc w:val="center"/>
            </w:pPr>
            <w:r>
              <w:rPr>
                <w:rFonts w:ascii="標楷體" w:eastAsia="標楷體" w:hAnsi="標楷體"/>
                <w:szCs w:val="24"/>
              </w:rPr>
              <w:t>不符合</w:t>
            </w:r>
          </w:p>
        </w:tc>
      </w:tr>
      <w:tr w:rsidR="00981ACD" w14:paraId="48BBB247" w14:textId="7777777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8CF2" w14:textId="77777777" w:rsidR="00981ACD" w:rsidRDefault="00981ACD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12A2" w14:textId="77777777" w:rsidR="00981ACD" w:rsidRDefault="00981ACD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87ED" w14:textId="77777777" w:rsidR="00981ACD" w:rsidRDefault="00981ACD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55FC" w14:textId="77777777" w:rsidR="00981ACD" w:rsidRDefault="00981ACD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5194" w14:textId="77777777" w:rsidR="00981ACD" w:rsidRDefault="00981ACD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7AF9" w14:textId="77777777" w:rsidR="00981ACD" w:rsidRDefault="00981ACD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84FD" w14:textId="77777777" w:rsidR="00981ACD" w:rsidRDefault="00981ACD">
            <w:pPr>
              <w:spacing w:line="0" w:lineRule="atLeast"/>
              <w:ind w:hanging="6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3B33BDC" w14:textId="77777777" w:rsidR="00981ACD" w:rsidRDefault="00981ACD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28"/>
        </w:rPr>
      </w:pPr>
    </w:p>
    <w:p w14:paraId="6E0C609A" w14:textId="77777777" w:rsidR="00981ACD" w:rsidRDefault="00981ACD"/>
    <w:sectPr w:rsidR="00981AC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14A3A" w14:textId="77777777" w:rsidR="005139A7" w:rsidRDefault="005139A7">
      <w:r>
        <w:separator/>
      </w:r>
    </w:p>
  </w:endnote>
  <w:endnote w:type="continuationSeparator" w:id="0">
    <w:p w14:paraId="7A07651E" w14:textId="77777777" w:rsidR="005139A7" w:rsidRDefault="0051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26A7B" w14:textId="77777777" w:rsidR="005139A7" w:rsidRDefault="005139A7">
      <w:r>
        <w:rPr>
          <w:color w:val="000000"/>
        </w:rPr>
        <w:separator/>
      </w:r>
    </w:p>
  </w:footnote>
  <w:footnote w:type="continuationSeparator" w:id="0">
    <w:p w14:paraId="209F6968" w14:textId="77777777" w:rsidR="005139A7" w:rsidRDefault="0051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1ACD"/>
    <w:rsid w:val="005139A7"/>
    <w:rsid w:val="005E6294"/>
    <w:rsid w:val="00981ACD"/>
    <w:rsid w:val="00A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0F96"/>
  <w15:docId w15:val="{9FC4429B-756D-42F3-97BA-DAE63CC0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 w:line="276" w:lineRule="auto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40" w:line="276" w:lineRule="auto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 w:after="40" w:line="276" w:lineRule="auto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color w:val="0F4761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line="276" w:lineRule="auto"/>
      <w:outlineLvl w:val="5"/>
    </w:pPr>
    <w:rPr>
      <w:color w:val="595959"/>
      <w:szCs w:val="24"/>
    </w:rPr>
  </w:style>
  <w:style w:type="paragraph" w:styleId="7">
    <w:name w:val="heading 7"/>
    <w:basedOn w:val="a"/>
    <w:next w:val="a"/>
    <w:pPr>
      <w:keepNext/>
      <w:keepLines/>
      <w:spacing w:before="40" w:line="276" w:lineRule="auto"/>
      <w:ind w:left="100"/>
      <w:outlineLvl w:val="6"/>
    </w:pPr>
    <w:rPr>
      <w:color w:val="595959"/>
      <w:szCs w:val="24"/>
    </w:rPr>
  </w:style>
  <w:style w:type="paragraph" w:styleId="8">
    <w:name w:val="heading 8"/>
    <w:basedOn w:val="a"/>
    <w:next w:val="a"/>
    <w:pPr>
      <w:keepNext/>
      <w:keepLines/>
      <w:spacing w:before="40" w:line="276" w:lineRule="auto"/>
      <w:ind w:left="200"/>
      <w:outlineLvl w:val="7"/>
    </w:pPr>
    <w:rPr>
      <w:color w:val="272727"/>
      <w:szCs w:val="24"/>
    </w:rPr>
  </w:style>
  <w:style w:type="paragraph" w:styleId="9">
    <w:name w:val="heading 9"/>
    <w:basedOn w:val="a"/>
    <w:next w:val="a"/>
    <w:pPr>
      <w:keepNext/>
      <w:keepLines/>
      <w:spacing w:before="40" w:line="276" w:lineRule="auto"/>
      <w:ind w:left="300"/>
      <w:outlineLvl w:val="8"/>
    </w:pPr>
    <w:rPr>
      <w:color w:val="2727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/>
      <w:jc w:val="center"/>
    </w:pPr>
    <w:rPr>
      <w:rFonts w:ascii="Aptos Display" w:hAnsi="Aptos Display"/>
      <w:spacing w:val="-10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pPr>
      <w:spacing w:after="160" w:line="276" w:lineRule="auto"/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 w:after="160" w:line="276" w:lineRule="auto"/>
      <w:jc w:val="center"/>
    </w:pPr>
    <w:rPr>
      <w:i/>
      <w:iCs/>
      <w:color w:val="404040"/>
      <w:szCs w:val="24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spacing w:after="160" w:line="276" w:lineRule="auto"/>
      <w:ind w:left="720"/>
    </w:pPr>
    <w:rPr>
      <w:szCs w:val="24"/>
    </w:r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i/>
      <w:iCs/>
      <w:color w:val="0F4761"/>
      <w:szCs w:val="24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陳宴靖</dc:creator>
  <dc:description/>
  <cp:lastModifiedBy>劉育姍</cp:lastModifiedBy>
  <cp:revision>2</cp:revision>
  <dcterms:created xsi:type="dcterms:W3CDTF">2025-03-25T03:12:00Z</dcterms:created>
  <dcterms:modified xsi:type="dcterms:W3CDTF">2025-03-25T03:12:00Z</dcterms:modified>
</cp:coreProperties>
</file>