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5211B" w14:textId="77777777" w:rsidR="00996A6C" w:rsidRDefault="00000000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臺中市政府115年度新住民就業促進計畫</w:t>
      </w:r>
    </w:p>
    <w:p w14:paraId="19F3DE87" w14:textId="77777777" w:rsidR="00996A6C" w:rsidRDefault="00000000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職能前導課程-第一梯次</w:t>
      </w:r>
    </w:p>
    <w:p w14:paraId="3BACB317" w14:textId="77777777" w:rsidR="00996A6C" w:rsidRDefault="00000000">
      <w:pPr>
        <w:spacing w:line="520" w:lineRule="exact"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t>【AI應用與文書處理培訓前導班】</w:t>
      </w:r>
      <w:r>
        <w:rPr>
          <w:rFonts w:ascii="標楷體" w:eastAsia="標楷體" w:hAnsi="標楷體" w:cs="標楷體"/>
          <w:b/>
          <w:sz w:val="32"/>
          <w:szCs w:val="32"/>
          <w:lang w:eastAsia="ar-SA"/>
        </w:rPr>
        <w:t>報</w:t>
      </w:r>
      <w:r>
        <w:rPr>
          <w:rFonts w:ascii="標楷體" w:eastAsia="標楷體" w:hAnsi="標楷體" w:cs="標楷體"/>
          <w:b/>
          <w:sz w:val="32"/>
          <w:szCs w:val="32"/>
        </w:rPr>
        <w:t>名</w:t>
      </w:r>
      <w:r>
        <w:rPr>
          <w:rFonts w:ascii="標楷體" w:eastAsia="標楷體" w:hAnsi="標楷體" w:cs="標楷體"/>
          <w:b/>
          <w:sz w:val="32"/>
          <w:szCs w:val="32"/>
          <w:lang w:eastAsia="ar-SA"/>
        </w:rPr>
        <w:t>表</w:t>
      </w:r>
    </w:p>
    <w:tbl>
      <w:tblPr>
        <w:tblW w:w="9639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701"/>
        <w:gridCol w:w="1163"/>
        <w:gridCol w:w="538"/>
        <w:gridCol w:w="1701"/>
        <w:gridCol w:w="1029"/>
        <w:gridCol w:w="1239"/>
      </w:tblGrid>
      <w:tr w:rsidR="00996A6C" w14:paraId="3BD2DD01" w14:textId="77777777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4F39" w14:textId="77777777" w:rsidR="00996A6C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中文姓名：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F1DB1" w14:textId="77777777" w:rsidR="00996A6C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（原）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國籍：</w:t>
            </w:r>
          </w:p>
        </w:tc>
      </w:tr>
      <w:tr w:rsidR="00996A6C" w14:paraId="2E43FBE4" w14:textId="77777777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30B4" w14:textId="77777777" w:rsidR="00996A6C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身分證或居留證號碼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：</w:t>
            </w:r>
          </w:p>
          <w:p w14:paraId="61DA2BDA" w14:textId="77777777" w:rsidR="00996A6C" w:rsidRDefault="00996A6C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</w:pPr>
          </w:p>
          <w:p w14:paraId="09D12875" w14:textId="77777777" w:rsidR="00996A6C" w:rsidRDefault="00996A6C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D750" w14:textId="77777777" w:rsidR="00996A6C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生日：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西元 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 xml:space="preserve">   年   月   日</w:t>
            </w:r>
          </w:p>
          <w:p w14:paraId="6C95E47D" w14:textId="77777777" w:rsidR="00996A6C" w:rsidRDefault="00996A6C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</w:pPr>
          </w:p>
          <w:p w14:paraId="4D6B73BD" w14:textId="77777777" w:rsidR="00996A6C" w:rsidRDefault="00996A6C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96A6C" w14:paraId="28F72A51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338B1" w14:textId="77777777" w:rsidR="00996A6C" w:rsidRDefault="00000000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教育程度：</w:t>
            </w:r>
          </w:p>
          <w:p w14:paraId="3F429021" w14:textId="77777777" w:rsidR="00996A6C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未受教育 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 xml:space="preserve">小學 □國中 □高中職 </w:t>
            </w:r>
          </w:p>
          <w:p w14:paraId="77A013CF" w14:textId="77777777" w:rsidR="00996A6C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副學士（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專科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）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學士（大學） </w:t>
            </w:r>
          </w:p>
          <w:p w14:paraId="5324DEFD" w14:textId="77777777" w:rsidR="00996A6C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碩士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博士 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其他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u w:val="single"/>
              </w:rPr>
              <w:t xml:space="preserve">               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B743D" w14:textId="77777777" w:rsidR="00996A6C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 xml:space="preserve">來台灣多久：約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年</w:t>
            </w:r>
          </w:p>
        </w:tc>
      </w:tr>
      <w:tr w:rsidR="00996A6C" w14:paraId="7F94AB63" w14:textId="77777777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F3D51" w14:textId="77777777" w:rsidR="00996A6C" w:rsidRDefault="00000000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平日與家人溝通的語言：</w:t>
            </w:r>
          </w:p>
          <w:p w14:paraId="228028BD" w14:textId="77777777" w:rsidR="00996A6C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華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語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英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語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閩南語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客家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話</w:t>
            </w:r>
          </w:p>
          <w:p w14:paraId="29A7AC1C" w14:textId="77777777" w:rsidR="00996A6C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原住民族語：</w:t>
            </w:r>
            <w:r>
              <w:rPr>
                <w:rFonts w:ascii="標楷體" w:eastAsia="標楷體" w:hAnsi="標楷體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其他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u w:val="single"/>
              </w:rPr>
              <w:t xml:space="preserve">       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72A9" w14:textId="77777777" w:rsidR="00996A6C" w:rsidRDefault="00000000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職業：</w:t>
            </w:r>
          </w:p>
          <w:p w14:paraId="4775719F" w14:textId="77777777" w:rsidR="00996A6C" w:rsidRDefault="00000000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電話：</w:t>
            </w:r>
          </w:p>
        </w:tc>
      </w:tr>
      <w:tr w:rsidR="00996A6C" w14:paraId="3BF70FD9" w14:textId="77777777">
        <w:tblPrEx>
          <w:tblCellMar>
            <w:top w:w="0" w:type="dxa"/>
            <w:bottom w:w="0" w:type="dxa"/>
          </w:tblCellMar>
        </w:tblPrEx>
        <w:trPr>
          <w:cantSplit/>
          <w:trHeight w:val="1212"/>
        </w:trPr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FF1E0" w14:textId="77777777" w:rsidR="00996A6C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緊急聯絡人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姓名：</w:t>
            </w:r>
          </w:p>
          <w:p w14:paraId="186ECA10" w14:textId="77777777" w:rsidR="00996A6C" w:rsidRDefault="00996A6C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D4A7751" w14:textId="77777777" w:rsidR="00996A6C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緊急聯絡人電話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：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03E68" w14:textId="77777777" w:rsidR="00996A6C" w:rsidRDefault="00000000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E-mail：</w:t>
            </w:r>
          </w:p>
        </w:tc>
      </w:tr>
      <w:tr w:rsidR="00996A6C" w14:paraId="5A46E6AC" w14:textId="77777777">
        <w:tblPrEx>
          <w:tblCellMar>
            <w:top w:w="0" w:type="dxa"/>
            <w:bottom w:w="0" w:type="dxa"/>
          </w:tblCellMar>
        </w:tblPrEx>
        <w:trPr>
          <w:cantSplit/>
          <w:trHeight w:val="1056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7B92C" w14:textId="77777777" w:rsidR="00996A6C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地址：</w:t>
            </w:r>
          </w:p>
          <w:p w14:paraId="5EF78F72" w14:textId="77777777" w:rsidR="00996A6C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臺中市     區       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路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段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巷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號   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樓</w:t>
            </w:r>
          </w:p>
        </w:tc>
      </w:tr>
      <w:tr w:rsidR="00996A6C" w14:paraId="0A3F9676" w14:textId="77777777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963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C41A7" w14:textId="77777777" w:rsidR="00996A6C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活動參加資格審查</w:t>
            </w:r>
          </w:p>
        </w:tc>
      </w:tr>
      <w:tr w:rsidR="00996A6C" w14:paraId="2887DD60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EAD5" w14:textId="77777777" w:rsidR="00996A6C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就業情況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CCF89" w14:textId="77777777" w:rsidR="00996A6C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具求職登記意願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292A8" w14:textId="77777777" w:rsidR="00996A6C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瞭解本活動內容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139B5" w14:textId="77777777" w:rsidR="00996A6C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具進入本產業意願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FA633" w14:textId="77777777" w:rsidR="00996A6C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審查結果</w:t>
            </w:r>
          </w:p>
        </w:tc>
      </w:tr>
      <w:tr w:rsidR="00996A6C" w14:paraId="24624D6E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869C" w14:textId="77777777" w:rsidR="00996A6C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Cs w:val="24"/>
              </w:rPr>
              <w:t>待業中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D0D9B" w14:textId="77777777" w:rsidR="00996A6C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Cs w:val="24"/>
              </w:rPr>
              <w:t>就業但轉職中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F9B65" w14:textId="77777777" w:rsidR="00996A6C" w:rsidRDefault="00996A6C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525A" w14:textId="77777777" w:rsidR="00996A6C" w:rsidRDefault="00996A6C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91D4F" w14:textId="77777777" w:rsidR="00996A6C" w:rsidRDefault="00996A6C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5F01" w14:textId="77777777" w:rsidR="00996A6C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Cs w:val="24"/>
              </w:rPr>
              <w:t>符合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77438" w14:textId="77777777" w:rsidR="00996A6C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Cs w:val="24"/>
              </w:rPr>
              <w:t>不符合</w:t>
            </w:r>
          </w:p>
        </w:tc>
      </w:tr>
      <w:tr w:rsidR="00996A6C" w14:paraId="502D2677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13A91" w14:textId="77777777" w:rsidR="00996A6C" w:rsidRDefault="00996A6C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C310" w14:textId="77777777" w:rsidR="00996A6C" w:rsidRDefault="00996A6C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81659" w14:textId="77777777" w:rsidR="00996A6C" w:rsidRDefault="00996A6C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56DC" w14:textId="77777777" w:rsidR="00996A6C" w:rsidRDefault="00996A6C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F996" w14:textId="77777777" w:rsidR="00996A6C" w:rsidRDefault="00996A6C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1A3CA" w14:textId="77777777" w:rsidR="00996A6C" w:rsidRDefault="00996A6C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57457" w14:textId="77777777" w:rsidR="00996A6C" w:rsidRDefault="00996A6C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6F297C9E" w14:textId="77777777" w:rsidR="00996A6C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</w:p>
    <w:p w14:paraId="259EADFD" w14:textId="77777777" w:rsidR="00996A6C" w:rsidRDefault="00000000">
      <w:pPr>
        <w:numPr>
          <w:ilvl w:val="0"/>
          <w:numId w:val="1"/>
        </w:numPr>
      </w:pPr>
      <w:r>
        <w:rPr>
          <w:rFonts w:ascii="標楷體" w:eastAsia="標楷體" w:hAnsi="標楷體"/>
        </w:rPr>
        <w:t>活動參加資格審查欄位中，符合資格者請打</w:t>
      </w:r>
      <w:r>
        <w:rPr>
          <w:rFonts w:ascii="Wingdings 2" w:eastAsia="Wingdings 2" w:hAnsi="Wingdings 2" w:cs="Wingdings 2"/>
        </w:rPr>
        <w:t></w:t>
      </w:r>
      <w:r>
        <w:rPr>
          <w:rFonts w:ascii="標楷體" w:eastAsia="標楷體" w:hAnsi="標楷體"/>
        </w:rPr>
        <w:t></w:t>
      </w:r>
    </w:p>
    <w:p w14:paraId="53858EA9" w14:textId="77777777" w:rsidR="00996A6C" w:rsidRDefault="00000000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新住民若不具求職登記意願，則無法參加本計畫活動。</w:t>
      </w:r>
    </w:p>
    <w:p w14:paraId="45BEDBBC" w14:textId="77777777" w:rsidR="00996A6C" w:rsidRDefault="00000000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報名者以失業中之新住民為優先錄取對象。</w:t>
      </w:r>
    </w:p>
    <w:p w14:paraId="46009C2E" w14:textId="77777777" w:rsidR="00996A6C" w:rsidRDefault="00996A6C"/>
    <w:sectPr w:rsidR="00996A6C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A0AF" w14:textId="77777777" w:rsidR="00254047" w:rsidRDefault="00254047">
      <w:r>
        <w:separator/>
      </w:r>
    </w:p>
  </w:endnote>
  <w:endnote w:type="continuationSeparator" w:id="0">
    <w:p w14:paraId="0B21B687" w14:textId="77777777" w:rsidR="00254047" w:rsidRDefault="0025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BDA1F" w14:textId="77777777" w:rsidR="00254047" w:rsidRDefault="00254047">
      <w:r>
        <w:rPr>
          <w:color w:val="000000"/>
        </w:rPr>
        <w:separator/>
      </w:r>
    </w:p>
  </w:footnote>
  <w:footnote w:type="continuationSeparator" w:id="0">
    <w:p w14:paraId="113D2E99" w14:textId="77777777" w:rsidR="00254047" w:rsidRDefault="00254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F4D85"/>
    <w:multiLevelType w:val="multilevel"/>
    <w:tmpl w:val="3DB80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199618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96A6C"/>
    <w:rsid w:val="00254047"/>
    <w:rsid w:val="00395244"/>
    <w:rsid w:val="00633EB5"/>
    <w:rsid w:val="0099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5AD15"/>
  <w15:docId w15:val="{AFD65AD4-CADE-4138-A971-CF2E8BB9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新細明體" w:hAnsi="Aptos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after="0" w:line="240" w:lineRule="auto"/>
    </w:pPr>
    <w:rPr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Aptos Display" w:hAnsi="Aptos Dis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color w:val="595959"/>
    </w:rPr>
  </w:style>
  <w:style w:type="paragraph" w:styleId="7">
    <w:name w:val="heading 7"/>
    <w:basedOn w:val="a"/>
    <w:next w:val="a"/>
    <w:pPr>
      <w:keepNext/>
      <w:keepLines/>
      <w:spacing w:before="40"/>
      <w:ind w:left="100"/>
      <w:outlineLvl w:val="6"/>
    </w:pPr>
    <w:rPr>
      <w:color w:val="595959"/>
    </w:rPr>
  </w:style>
  <w:style w:type="paragraph" w:styleId="8">
    <w:name w:val="heading 8"/>
    <w:basedOn w:val="a"/>
    <w:next w:val="a"/>
    <w:pPr>
      <w:keepNext/>
      <w:keepLines/>
      <w:spacing w:before="40"/>
      <w:ind w:left="200"/>
      <w:outlineLvl w:val="7"/>
    </w:pPr>
    <w:rPr>
      <w:color w:val="272727"/>
    </w:rPr>
  </w:style>
  <w:style w:type="paragraph" w:styleId="9">
    <w:name w:val="heading 9"/>
    <w:basedOn w:val="a"/>
    <w:next w:val="a"/>
    <w:pPr>
      <w:keepNext/>
      <w:keepLines/>
      <w:spacing w:before="40"/>
      <w:ind w:left="30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basedOn w:val="a0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basedOn w:val="a0"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basedOn w:val="a0"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basedOn w:val="a0"/>
    <w:rPr>
      <w:rFonts w:eastAsia="新細明體" w:cs="Times New Roman"/>
      <w:color w:val="0F4761"/>
    </w:rPr>
  </w:style>
  <w:style w:type="character" w:customStyle="1" w:styleId="60">
    <w:name w:val="標題 6 字元"/>
    <w:basedOn w:val="a0"/>
    <w:rPr>
      <w:rFonts w:eastAsia="新細明體" w:cs="Times New Roman"/>
      <w:color w:val="595959"/>
    </w:rPr>
  </w:style>
  <w:style w:type="character" w:customStyle="1" w:styleId="70">
    <w:name w:val="標題 7 字元"/>
    <w:basedOn w:val="a0"/>
    <w:rPr>
      <w:rFonts w:eastAsia="新細明體" w:cs="Times New Roman"/>
      <w:color w:val="595959"/>
    </w:rPr>
  </w:style>
  <w:style w:type="character" w:customStyle="1" w:styleId="80">
    <w:name w:val="標題 8 字元"/>
    <w:basedOn w:val="a0"/>
    <w:rPr>
      <w:rFonts w:eastAsia="新細明體" w:cs="Times New Roman"/>
      <w:color w:val="272727"/>
    </w:rPr>
  </w:style>
  <w:style w:type="character" w:customStyle="1" w:styleId="90">
    <w:name w:val="標題 9 字元"/>
    <w:basedOn w:val="a0"/>
    <w:rPr>
      <w:rFonts w:eastAsia="新細明體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/>
      <w:contextualSpacing/>
      <w:jc w:val="center"/>
    </w:pPr>
    <w:rPr>
      <w:rFonts w:ascii="Aptos Display" w:hAnsi="Aptos Display"/>
      <w:spacing w:val="-10"/>
      <w:sz w:val="56"/>
      <w:szCs w:val="56"/>
    </w:rPr>
  </w:style>
  <w:style w:type="character" w:customStyle="1" w:styleId="a4">
    <w:name w:val="標題 字元"/>
    <w:basedOn w:val="a0"/>
    <w:rPr>
      <w:rFonts w:ascii="Aptos Display" w:eastAsia="新細明體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pPr>
      <w:jc w:val="center"/>
    </w:pPr>
    <w:rPr>
      <w:rFonts w:ascii="Aptos Display" w:hAnsi="Aptos Display"/>
      <w:color w:val="595959"/>
      <w:spacing w:val="15"/>
      <w:sz w:val="28"/>
      <w:szCs w:val="28"/>
    </w:rPr>
  </w:style>
  <w:style w:type="character" w:customStyle="1" w:styleId="a6">
    <w:name w:val="副標題 字元"/>
    <w:basedOn w:val="a0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引文 字元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  <w:contextualSpacing/>
    </w:p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鮮明引文 字元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陳宴靖</dc:creator>
  <dc:description/>
  <cp:lastModifiedBy>戶政 龍井</cp:lastModifiedBy>
  <cp:revision>2</cp:revision>
  <dcterms:created xsi:type="dcterms:W3CDTF">2026-01-30T05:57:00Z</dcterms:created>
  <dcterms:modified xsi:type="dcterms:W3CDTF">2026-01-30T05:57:00Z</dcterms:modified>
</cp:coreProperties>
</file>