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F56D" w14:textId="77777777" w:rsidR="00B979C4" w:rsidRDefault="00000000">
      <w:pPr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「產業鏈工作坊</w:t>
      </w:r>
      <w:proofErr w:type="gramStart"/>
      <w:r>
        <w:rPr>
          <w:rFonts w:ascii="Times New Roman" w:eastAsia="標楷體" w:hAnsi="Times New Roman"/>
          <w:b/>
          <w:sz w:val="32"/>
          <w:szCs w:val="32"/>
        </w:rPr>
        <w:t>—</w:t>
      </w:r>
      <w:proofErr w:type="gramEnd"/>
      <w:r>
        <w:rPr>
          <w:rFonts w:ascii="標楷體" w:eastAsia="標楷體" w:hAnsi="標楷體"/>
          <w:sz w:val="32"/>
          <w:szCs w:val="32"/>
        </w:rPr>
        <w:t>異國風味</w:t>
      </w:r>
    </w:p>
    <w:p w14:paraId="39B949EA" w14:textId="77777777" w:rsidR="00B979C4" w:rsidRDefault="00000000">
      <w:pPr>
        <w:spacing w:line="520" w:lineRule="exact"/>
        <w:jc w:val="center"/>
      </w:pPr>
      <w:r>
        <w:rPr>
          <w:rFonts w:ascii="標楷體" w:eastAsia="標楷體" w:hAnsi="標楷體" w:cs="標楷體"/>
          <w:b/>
          <w:sz w:val="32"/>
          <w:szCs w:val="32"/>
          <w:lang w:eastAsia="ar-SA"/>
        </w:rPr>
        <w:t>報</w:t>
      </w:r>
      <w:r>
        <w:rPr>
          <w:rFonts w:ascii="標楷體" w:eastAsia="標楷體" w:hAnsi="標楷體" w:cs="標楷體"/>
          <w:b/>
          <w:sz w:val="32"/>
          <w:szCs w:val="32"/>
        </w:rPr>
        <w:t>名</w:t>
      </w:r>
      <w:r>
        <w:rPr>
          <w:rFonts w:ascii="標楷體" w:eastAsia="標楷體" w:hAnsi="標楷體" w:cs="標楷體"/>
          <w:b/>
          <w:sz w:val="32"/>
          <w:szCs w:val="32"/>
          <w:lang w:eastAsia="ar-SA"/>
        </w:rPr>
        <w:t>表</w:t>
      </w:r>
    </w:p>
    <w:tbl>
      <w:tblPr>
        <w:tblW w:w="9639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701"/>
        <w:gridCol w:w="1163"/>
        <w:gridCol w:w="538"/>
        <w:gridCol w:w="1701"/>
        <w:gridCol w:w="1029"/>
        <w:gridCol w:w="1239"/>
      </w:tblGrid>
      <w:tr w:rsidR="00B979C4" w14:paraId="324D32BB" w14:textId="77777777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5E64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中文姓名：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E7A3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（原）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國籍：</w:t>
            </w:r>
          </w:p>
        </w:tc>
      </w:tr>
      <w:tr w:rsidR="00B979C4" w14:paraId="3544AEDD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F398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身分證或居留證號碼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：</w:t>
            </w:r>
          </w:p>
          <w:p w14:paraId="5150E8E2" w14:textId="77777777" w:rsidR="00B979C4" w:rsidRDefault="00B979C4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  <w:p w14:paraId="2802F7B3" w14:textId="77777777" w:rsidR="00B979C4" w:rsidRDefault="00B979C4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6074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生日：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西元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   年   月   日</w:t>
            </w:r>
          </w:p>
          <w:p w14:paraId="3EB1EE20" w14:textId="77777777" w:rsidR="00B979C4" w:rsidRDefault="00B979C4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  <w:p w14:paraId="4B090D01" w14:textId="77777777" w:rsidR="00B979C4" w:rsidRDefault="00B979C4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979C4" w14:paraId="04D7C903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2369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教育程度：</w:t>
            </w:r>
          </w:p>
          <w:p w14:paraId="255C45CB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未受教育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小學 □國中 □高中職 </w:t>
            </w:r>
          </w:p>
          <w:p w14:paraId="5FEE3DA2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副學士（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專科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）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學士（大學） </w:t>
            </w:r>
          </w:p>
          <w:p w14:paraId="51BF553B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碩士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博士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890F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來台灣多久：約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年</w:t>
            </w:r>
          </w:p>
        </w:tc>
      </w:tr>
      <w:tr w:rsidR="00B979C4" w14:paraId="72F0B1C1" w14:textId="77777777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3348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平日與家人溝通的語言：</w:t>
            </w:r>
          </w:p>
          <w:p w14:paraId="77873E06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華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英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閩南語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客家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話</w:t>
            </w:r>
          </w:p>
          <w:p w14:paraId="1A636976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原住民族語：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A250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職業：</w:t>
            </w:r>
          </w:p>
          <w:p w14:paraId="6F4CDE15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電話：</w:t>
            </w:r>
          </w:p>
        </w:tc>
      </w:tr>
      <w:tr w:rsidR="00B979C4" w14:paraId="5AA94953" w14:textId="77777777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2922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緊急聯絡人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姓名：</w:t>
            </w:r>
          </w:p>
          <w:p w14:paraId="3096C61C" w14:textId="77777777" w:rsidR="00B979C4" w:rsidRDefault="00B979C4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33AE1F6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緊急聯絡人電話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：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6047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E-mail：</w:t>
            </w:r>
          </w:p>
        </w:tc>
      </w:tr>
      <w:tr w:rsidR="00B979C4" w14:paraId="335FB8D1" w14:textId="77777777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E493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地址：</w:t>
            </w:r>
          </w:p>
          <w:p w14:paraId="584392B3" w14:textId="77777777" w:rsidR="00B979C4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中市     區    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路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段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號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樓</w:t>
            </w:r>
          </w:p>
        </w:tc>
      </w:tr>
      <w:tr w:rsidR="00B979C4" w14:paraId="4EC5C856" w14:textId="77777777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F0F4" w14:textId="77777777" w:rsidR="00B979C4" w:rsidRDefault="00000000">
            <w:pPr>
              <w:spacing w:line="0" w:lineRule="atLeast"/>
              <w:ind w:hanging="62"/>
            </w:pPr>
            <w:r>
              <w:rPr>
                <w:rFonts w:eastAsia="標楷體" w:cs="標楷體"/>
                <w:sz w:val="28"/>
                <w:szCs w:val="28"/>
              </w:rPr>
              <w:t>報名班次：（每人一年最多可報名</w:t>
            </w:r>
            <w:r>
              <w:rPr>
                <w:rFonts w:eastAsia="標楷體" w:cs="標楷體"/>
                <w:sz w:val="28"/>
                <w:szCs w:val="28"/>
              </w:rPr>
              <w:t>2</w:t>
            </w:r>
            <w:r>
              <w:rPr>
                <w:rFonts w:eastAsia="標楷體" w:cs="標楷體"/>
                <w:sz w:val="28"/>
                <w:szCs w:val="28"/>
              </w:rPr>
              <w:t>班次為原則）</w:t>
            </w:r>
          </w:p>
        </w:tc>
      </w:tr>
      <w:tr w:rsidR="00B979C4" w14:paraId="617E1824" w14:textId="77777777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349" w14:textId="77777777" w:rsidR="00B979C4" w:rsidRDefault="00000000">
            <w:pPr>
              <w:spacing w:line="0" w:lineRule="atLeast"/>
              <w:ind w:hanging="62"/>
            </w:pPr>
            <w:r>
              <w:rPr>
                <w:rFonts w:eastAsia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越南美食</w:t>
            </w:r>
            <w:r>
              <w:rPr>
                <w:rFonts w:eastAsia="標楷體" w:cs="標楷體"/>
                <w:sz w:val="28"/>
                <w:szCs w:val="28"/>
              </w:rPr>
              <w:t>-</w:t>
            </w:r>
            <w:r>
              <w:rPr>
                <w:rFonts w:eastAsia="標楷體"/>
                <w:sz w:val="28"/>
                <w:szCs w:val="28"/>
              </w:rPr>
              <w:t xml:space="preserve"> 5/17(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)09:00-16:00</w:t>
            </w:r>
          </w:p>
          <w:p w14:paraId="5B24AB67" w14:textId="77777777" w:rsidR="00B979C4" w:rsidRDefault="00000000">
            <w:pPr>
              <w:spacing w:line="0" w:lineRule="atLeast"/>
              <w:ind w:hanging="62"/>
            </w:pPr>
            <w:r>
              <w:rPr>
                <w:rFonts w:eastAsia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印尼風味</w:t>
            </w:r>
            <w:r>
              <w:rPr>
                <w:rFonts w:eastAsia="標楷體" w:cs="標楷體"/>
                <w:sz w:val="28"/>
                <w:szCs w:val="28"/>
              </w:rPr>
              <w:t>-</w:t>
            </w:r>
            <w:r>
              <w:rPr>
                <w:rFonts w:eastAsia="標楷體"/>
                <w:sz w:val="28"/>
                <w:szCs w:val="28"/>
              </w:rPr>
              <w:t xml:space="preserve"> 5/24(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)09:00-16:00</w:t>
            </w:r>
          </w:p>
          <w:p w14:paraId="28D07DFD" w14:textId="77777777" w:rsidR="00B979C4" w:rsidRDefault="00000000">
            <w:pPr>
              <w:spacing w:line="0" w:lineRule="atLeast"/>
              <w:ind w:hanging="62"/>
            </w:pPr>
            <w:r>
              <w:rPr>
                <w:rFonts w:eastAsia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緬甸美食</w:t>
            </w:r>
            <w:r>
              <w:rPr>
                <w:rFonts w:eastAsia="標楷體" w:cs="標楷體"/>
                <w:sz w:val="28"/>
                <w:szCs w:val="28"/>
              </w:rPr>
              <w:t>-</w:t>
            </w:r>
            <w:r>
              <w:rPr>
                <w:rFonts w:eastAsia="標楷體"/>
                <w:sz w:val="28"/>
                <w:szCs w:val="28"/>
              </w:rPr>
              <w:t xml:space="preserve"> 5/31(</w:t>
            </w:r>
            <w:r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eastAsia="標楷體"/>
                <w:sz w:val="28"/>
                <w:szCs w:val="28"/>
              </w:rPr>
              <w:t>)09:00-16:00</w:t>
            </w:r>
          </w:p>
        </w:tc>
      </w:tr>
      <w:tr w:rsidR="00B979C4" w14:paraId="368BAFB1" w14:textId="77777777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963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16FD" w14:textId="77777777" w:rsidR="00B979C4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活動參加資格審查</w:t>
            </w:r>
          </w:p>
        </w:tc>
      </w:tr>
      <w:tr w:rsidR="00B979C4" w14:paraId="571C0EC5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F397" w14:textId="77777777" w:rsidR="00B979C4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就業情況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BCF9" w14:textId="77777777" w:rsidR="00B979C4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具求職登記意願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837C" w14:textId="77777777" w:rsidR="00B979C4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瞭解本活動內容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FC85" w14:textId="77777777" w:rsidR="00B979C4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具進入本產業意願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574D" w14:textId="77777777" w:rsidR="00B979C4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</w:tr>
      <w:tr w:rsidR="00B979C4" w14:paraId="6140B83F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87B0" w14:textId="77777777" w:rsidR="00B979C4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待業中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48E6" w14:textId="77777777" w:rsidR="00B979C4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就業但轉職中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70D9" w14:textId="77777777" w:rsidR="00B979C4" w:rsidRDefault="00B979C4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381B" w14:textId="77777777" w:rsidR="00B979C4" w:rsidRDefault="00B979C4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46A3" w14:textId="77777777" w:rsidR="00B979C4" w:rsidRDefault="00B979C4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CB74" w14:textId="77777777" w:rsidR="00B979C4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符合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2517" w14:textId="77777777" w:rsidR="00B979C4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不符合</w:t>
            </w:r>
          </w:p>
        </w:tc>
      </w:tr>
      <w:tr w:rsidR="00B979C4" w14:paraId="43D2B237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4160" w14:textId="77777777" w:rsidR="00B979C4" w:rsidRDefault="00B979C4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B659" w14:textId="77777777" w:rsidR="00B979C4" w:rsidRDefault="00B979C4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5032" w14:textId="77777777" w:rsidR="00B979C4" w:rsidRDefault="00B979C4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5C2A" w14:textId="77777777" w:rsidR="00B979C4" w:rsidRDefault="00B979C4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9479" w14:textId="77777777" w:rsidR="00B979C4" w:rsidRDefault="00B979C4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97F0" w14:textId="77777777" w:rsidR="00B979C4" w:rsidRDefault="00B979C4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8B96" w14:textId="77777777" w:rsidR="00B979C4" w:rsidRDefault="00B979C4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050BAEB7" w14:textId="77777777" w:rsidR="00B979C4" w:rsidRDefault="00000000">
      <w:r>
        <w:rPr>
          <w:rFonts w:ascii="標楷體" w:eastAsia="標楷體" w:hAnsi="標楷體"/>
        </w:rPr>
        <w:t>備註：</w:t>
      </w:r>
    </w:p>
    <w:p w14:paraId="2C3A67F1" w14:textId="77777777" w:rsidR="00B979C4" w:rsidRDefault="00000000">
      <w:pPr>
        <w:numPr>
          <w:ilvl w:val="0"/>
          <w:numId w:val="1"/>
        </w:numPr>
      </w:pPr>
      <w:r>
        <w:rPr>
          <w:rFonts w:ascii="標楷體" w:eastAsia="標楷體" w:hAnsi="標楷體"/>
        </w:rPr>
        <w:t>活動參加資格審查欄位中，符合資格者請打</w:t>
      </w:r>
      <w:r>
        <w:rPr>
          <w:rFonts w:ascii="Wingdings 2" w:eastAsia="Wingdings 2" w:hAnsi="Wingdings 2" w:cs="Wingdings 2"/>
        </w:rPr>
        <w:t></w:t>
      </w:r>
      <w:r>
        <w:rPr>
          <w:rFonts w:ascii="標楷體" w:eastAsia="標楷體" w:hAnsi="標楷體"/>
        </w:rPr>
        <w:t></w:t>
      </w:r>
    </w:p>
    <w:p w14:paraId="57B24AA3" w14:textId="77777777" w:rsidR="00B979C4" w:rsidRDefault="00000000">
      <w:pPr>
        <w:numPr>
          <w:ilvl w:val="0"/>
          <w:numId w:val="1"/>
        </w:numPr>
      </w:pPr>
      <w:r>
        <w:rPr>
          <w:rFonts w:ascii="標楷體" w:eastAsia="標楷體" w:hAnsi="標楷體"/>
        </w:rPr>
        <w:t>新</w:t>
      </w:r>
      <w:proofErr w:type="gramStart"/>
      <w:r>
        <w:rPr>
          <w:rFonts w:ascii="標楷體" w:eastAsia="標楷體" w:hAnsi="標楷體"/>
        </w:rPr>
        <w:t>住民若不</w:t>
      </w:r>
      <w:proofErr w:type="gramEnd"/>
      <w:r>
        <w:rPr>
          <w:rFonts w:ascii="標楷體" w:eastAsia="標楷體" w:hAnsi="標楷體"/>
        </w:rPr>
        <w:t>具求職登記意願，則無法參加本計畫活動。</w:t>
      </w:r>
    </w:p>
    <w:p w14:paraId="6DE630FE" w14:textId="77777777" w:rsidR="00B979C4" w:rsidRDefault="00000000">
      <w:pPr>
        <w:numPr>
          <w:ilvl w:val="0"/>
          <w:numId w:val="1"/>
        </w:numPr>
      </w:pPr>
      <w:r>
        <w:rPr>
          <w:rFonts w:ascii="標楷體" w:eastAsia="標楷體" w:hAnsi="標楷體"/>
        </w:rPr>
        <w:t>報名者以失業中之新住民為優先錄取對象。</w:t>
      </w:r>
    </w:p>
    <w:p w14:paraId="32F2820D" w14:textId="77777777" w:rsidR="00B979C4" w:rsidRDefault="00B979C4"/>
    <w:sectPr w:rsidR="00B979C4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7BDF" w14:textId="77777777" w:rsidR="00B76696" w:rsidRDefault="00B76696">
      <w:r>
        <w:separator/>
      </w:r>
    </w:p>
  </w:endnote>
  <w:endnote w:type="continuationSeparator" w:id="0">
    <w:p w14:paraId="662B0C4A" w14:textId="77777777" w:rsidR="00B76696" w:rsidRDefault="00B7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A374" w14:textId="77777777" w:rsidR="00B76696" w:rsidRDefault="00B76696">
      <w:r>
        <w:rPr>
          <w:color w:val="000000"/>
        </w:rPr>
        <w:separator/>
      </w:r>
    </w:p>
  </w:footnote>
  <w:footnote w:type="continuationSeparator" w:id="0">
    <w:p w14:paraId="65DF3E79" w14:textId="77777777" w:rsidR="00B76696" w:rsidRDefault="00B7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1234B"/>
    <w:multiLevelType w:val="multilevel"/>
    <w:tmpl w:val="7892E8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86298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79C4"/>
    <w:rsid w:val="009834E5"/>
    <w:rsid w:val="00A01F06"/>
    <w:rsid w:val="00B76696"/>
    <w:rsid w:val="00B9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A970"/>
  <w15:docId w15:val="{E87EF389-2442-417A-A235-9DDC4CD1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陳宴靖</dc:creator>
  <dc:description/>
  <cp:lastModifiedBy>戶政 龍井</cp:lastModifiedBy>
  <cp:revision>2</cp:revision>
  <dcterms:created xsi:type="dcterms:W3CDTF">2026-04-29T03:23:00Z</dcterms:created>
  <dcterms:modified xsi:type="dcterms:W3CDTF">2026-04-29T03:23:00Z</dcterms:modified>
</cp:coreProperties>
</file>