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EC2E" w14:textId="77777777" w:rsidR="003C503A" w:rsidRDefault="00000000">
      <w:pPr>
        <w:spacing w:line="520" w:lineRule="exac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「產業鏈工作坊</w:t>
      </w:r>
      <w:r>
        <w:rPr>
          <w:rFonts w:ascii="Times New Roman" w:eastAsia="標楷體" w:hAnsi="Times New Roman"/>
          <w:b/>
          <w:sz w:val="32"/>
          <w:szCs w:val="32"/>
          <w:lang w:eastAsia="ar-SA"/>
        </w:rPr>
        <w:t>」</w:t>
      </w:r>
    </w:p>
    <w:p w14:paraId="1D766DF7" w14:textId="77777777" w:rsidR="003C503A" w:rsidRDefault="00000000">
      <w:pPr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  <w:lang w:eastAsia="ar-SA"/>
        </w:rPr>
        <w:t>報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01"/>
        <w:gridCol w:w="1163"/>
        <w:gridCol w:w="538"/>
        <w:gridCol w:w="1701"/>
        <w:gridCol w:w="1029"/>
        <w:gridCol w:w="1239"/>
      </w:tblGrid>
      <w:tr w:rsidR="003C503A" w14:paraId="6D5E2649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5A9F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60F3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（原）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3C503A" w14:paraId="05FB3F8C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C0D2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身分證或居留證號碼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  <w:p w14:paraId="3BC50D55" w14:textId="77777777" w:rsidR="003C503A" w:rsidRDefault="003C503A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119D55F1" w14:textId="77777777" w:rsidR="003C503A" w:rsidRDefault="003C503A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ACC8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西元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   年   月   日</w:t>
            </w:r>
          </w:p>
          <w:p w14:paraId="214F5145" w14:textId="77777777" w:rsidR="003C503A" w:rsidRDefault="003C503A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7AED8B05" w14:textId="77777777" w:rsidR="003C503A" w:rsidRDefault="003C503A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C503A" w14:paraId="0C8706A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93BC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教育程度：</w:t>
            </w:r>
          </w:p>
          <w:p w14:paraId="274D5DC7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未受教育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小學 □國中 □高中職 </w:t>
            </w:r>
          </w:p>
          <w:p w14:paraId="5E1363E6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副學士（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專科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）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學士（大學） </w:t>
            </w:r>
          </w:p>
          <w:p w14:paraId="28EC48C5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碩士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博士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7BB8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來台灣多久：約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年</w:t>
            </w:r>
          </w:p>
        </w:tc>
      </w:tr>
      <w:tr w:rsidR="003C503A" w14:paraId="55ED6AD3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E96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平日與家人溝通的語言：</w:t>
            </w:r>
          </w:p>
          <w:p w14:paraId="72A040FF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□華語 □英語 □臺灣台語 □客家話</w:t>
            </w:r>
          </w:p>
          <w:p w14:paraId="08EA750B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□原住民族語：        □其他：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EAF5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職業：</w:t>
            </w:r>
          </w:p>
          <w:p w14:paraId="767A892D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電話：</w:t>
            </w:r>
          </w:p>
        </w:tc>
      </w:tr>
      <w:tr w:rsidR="003C503A" w14:paraId="407EE2C9" w14:textId="7777777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F4A6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姓名：</w:t>
            </w:r>
          </w:p>
          <w:p w14:paraId="67E14F88" w14:textId="77777777" w:rsidR="003C503A" w:rsidRDefault="003C503A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9B4FC55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緊急聯絡人電話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203F" w14:textId="77777777" w:rsidR="003C503A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E-mail：</w:t>
            </w:r>
          </w:p>
        </w:tc>
      </w:tr>
      <w:tr w:rsidR="003C503A" w14:paraId="11BDEBBE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00F3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地址：</w:t>
            </w:r>
          </w:p>
          <w:p w14:paraId="46645281" w14:textId="77777777" w:rsidR="003C503A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中市     區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號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樓</w:t>
            </w:r>
          </w:p>
        </w:tc>
      </w:tr>
      <w:tr w:rsidR="003C503A" w14:paraId="1150271F" w14:textId="7777777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9970" w14:textId="77777777" w:rsidR="003C503A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28"/>
                <w:szCs w:val="28"/>
              </w:rPr>
              <w:t>報名班次：（每人一年最多可報名</w:t>
            </w:r>
            <w:r>
              <w:rPr>
                <w:rFonts w:eastAsia="標楷體" w:cs="標楷體"/>
                <w:sz w:val="28"/>
                <w:szCs w:val="28"/>
              </w:rPr>
              <w:t>2</w:t>
            </w:r>
            <w:r>
              <w:rPr>
                <w:rFonts w:eastAsia="標楷體" w:cs="標楷體"/>
                <w:sz w:val="28"/>
                <w:szCs w:val="28"/>
              </w:rPr>
              <w:t>班次為原則）</w:t>
            </w:r>
          </w:p>
        </w:tc>
      </w:tr>
      <w:tr w:rsidR="003C503A" w14:paraId="39F0B71A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8409" w14:textId="77777777" w:rsidR="003C503A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歐美甜點之旅</w:t>
            </w:r>
            <w:r>
              <w:rPr>
                <w:rFonts w:eastAsia="標楷體" w:cs="標楷體"/>
                <w:bCs/>
                <w:sz w:val="28"/>
                <w:szCs w:val="28"/>
              </w:rPr>
              <w:t>-</w:t>
            </w:r>
            <w:r>
              <w:rPr>
                <w:rFonts w:eastAsia="標楷體"/>
                <w:bCs/>
                <w:sz w:val="28"/>
                <w:szCs w:val="28"/>
              </w:rPr>
              <w:t xml:space="preserve"> 6/13(</w:t>
            </w:r>
            <w:r>
              <w:rPr>
                <w:rFonts w:eastAsia="標楷體"/>
                <w:bCs/>
                <w:sz w:val="28"/>
                <w:szCs w:val="28"/>
              </w:rPr>
              <w:t>六</w:t>
            </w:r>
            <w:r>
              <w:rPr>
                <w:rFonts w:eastAsia="標楷體"/>
                <w:bCs/>
                <w:sz w:val="28"/>
                <w:szCs w:val="28"/>
              </w:rPr>
              <w:t>)09:00-16:00</w:t>
            </w:r>
          </w:p>
          <w:p w14:paraId="614B3AD0" w14:textId="77777777" w:rsidR="003C503A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bCs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台式甜點之旅</w:t>
            </w:r>
            <w:r>
              <w:rPr>
                <w:rFonts w:eastAsia="標楷體" w:cs="標楷體"/>
                <w:bCs/>
                <w:sz w:val="28"/>
                <w:szCs w:val="28"/>
              </w:rPr>
              <w:t>-</w:t>
            </w:r>
            <w:r>
              <w:rPr>
                <w:rFonts w:eastAsia="標楷體"/>
                <w:bCs/>
                <w:sz w:val="28"/>
                <w:szCs w:val="28"/>
              </w:rPr>
              <w:t xml:space="preserve"> 6/14(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>)09:00-16:00</w:t>
            </w:r>
          </w:p>
          <w:p w14:paraId="1E1C2CD5" w14:textId="77777777" w:rsidR="003C503A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bCs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英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法甜點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之旅</w:t>
            </w:r>
            <w:r>
              <w:rPr>
                <w:rFonts w:eastAsia="標楷體" w:cs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 xml:space="preserve"> 6/21(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)09:00-16:00</w:t>
            </w:r>
          </w:p>
        </w:tc>
      </w:tr>
      <w:tr w:rsidR="003C503A" w14:paraId="2C28C29B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4479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3C503A" w14:paraId="1CF659F0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7652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029A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D7B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11DE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1E61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3C503A" w14:paraId="30375242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18D7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C2FA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C69D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4E0D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A78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4DF4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53E4" w14:textId="77777777" w:rsidR="003C503A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3C503A" w14:paraId="4A0A26B2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6E57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DA92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DA25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A5BD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3DDE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514D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E725" w14:textId="77777777" w:rsidR="003C503A" w:rsidRDefault="003C503A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27B539C" w14:textId="77777777" w:rsidR="003C503A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50432C16" w14:textId="77777777" w:rsidR="003C503A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活動參加資格審查欄位中，符合資格者請打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</w:t>
      </w:r>
    </w:p>
    <w:p w14:paraId="3BFF2C79" w14:textId="77777777" w:rsidR="003C503A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新</w:t>
      </w:r>
      <w:proofErr w:type="gramStart"/>
      <w:r>
        <w:rPr>
          <w:rFonts w:ascii="標楷體" w:eastAsia="標楷體" w:hAnsi="標楷體"/>
        </w:rPr>
        <w:t>住民若不</w:t>
      </w:r>
      <w:proofErr w:type="gramEnd"/>
      <w:r>
        <w:rPr>
          <w:rFonts w:ascii="標楷體" w:eastAsia="標楷體" w:hAnsi="標楷體"/>
        </w:rPr>
        <w:t>具求職登記意願，則無法參加本計畫活動。</w:t>
      </w:r>
    </w:p>
    <w:p w14:paraId="4759FEB0" w14:textId="77777777" w:rsidR="003C503A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報名者以失業中之新住民為優先錄取對象。</w:t>
      </w:r>
    </w:p>
    <w:p w14:paraId="628C92E2" w14:textId="77777777" w:rsidR="003C503A" w:rsidRDefault="003C503A">
      <w:pPr>
        <w:rPr>
          <w:rFonts w:ascii="標楷體" w:eastAsia="標楷體" w:hAnsi="標楷體"/>
          <w:b/>
          <w:szCs w:val="24"/>
        </w:rPr>
      </w:pPr>
    </w:p>
    <w:sectPr w:rsidR="003C503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AF89" w14:textId="77777777" w:rsidR="00C4219F" w:rsidRDefault="00C4219F">
      <w:r>
        <w:separator/>
      </w:r>
    </w:p>
  </w:endnote>
  <w:endnote w:type="continuationSeparator" w:id="0">
    <w:p w14:paraId="73C30C24" w14:textId="77777777" w:rsidR="00C4219F" w:rsidRDefault="00C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BE2C" w14:textId="77777777" w:rsidR="00C4219F" w:rsidRDefault="00C4219F">
      <w:r>
        <w:rPr>
          <w:color w:val="000000"/>
        </w:rPr>
        <w:separator/>
      </w:r>
    </w:p>
  </w:footnote>
  <w:footnote w:type="continuationSeparator" w:id="0">
    <w:p w14:paraId="219F66DF" w14:textId="77777777" w:rsidR="00C4219F" w:rsidRDefault="00C4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0C3C"/>
    <w:multiLevelType w:val="multilevel"/>
    <w:tmpl w:val="031EF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9362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503A"/>
    <w:rsid w:val="001528C0"/>
    <w:rsid w:val="003C503A"/>
    <w:rsid w:val="00C4219F"/>
    <w:rsid w:val="00D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5B78"/>
  <w15:docId w15:val="{675FA3D7-B46F-4143-BBDC-21E16F6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陳宴靖</dc:creator>
  <dc:description/>
  <cp:lastModifiedBy>戶政 龍井</cp:lastModifiedBy>
  <cp:revision>2</cp:revision>
  <dcterms:created xsi:type="dcterms:W3CDTF">2026-05-22T07:51:00Z</dcterms:created>
  <dcterms:modified xsi:type="dcterms:W3CDTF">2026-05-22T07:51:00Z</dcterms:modified>
</cp:coreProperties>
</file>