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484B4" w14:textId="77777777" w:rsidR="00D41C98" w:rsidRDefault="00000000">
      <w:pPr>
        <w:widowControl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「產業鏈工作坊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—</w:t>
      </w:r>
      <w:r>
        <w:rPr>
          <w:rFonts w:ascii="Times New Roman" w:eastAsia="標楷體" w:hAnsi="Times New Roman"/>
          <w:b/>
          <w:sz w:val="32"/>
          <w:szCs w:val="32"/>
        </w:rPr>
        <w:t>煥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然</w:t>
      </w:r>
      <w:proofErr w:type="gramStart"/>
      <w:r>
        <w:rPr>
          <w:rFonts w:ascii="Times New Roman" w:eastAsia="標楷體" w:hAnsi="Times New Roman"/>
          <w:b/>
          <w:sz w:val="32"/>
          <w:szCs w:val="32"/>
        </w:rPr>
        <w:t>一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薪系列課程」</w:t>
      </w:r>
    </w:p>
    <w:p w14:paraId="06039C4D" w14:textId="77777777" w:rsidR="00D41C98" w:rsidRDefault="00000000">
      <w:pPr>
        <w:spacing w:line="520" w:lineRule="exact"/>
        <w:jc w:val="center"/>
      </w:pPr>
      <w:r>
        <w:rPr>
          <w:rFonts w:ascii="Times New Roman" w:eastAsia="標楷體" w:hAnsi="Times New Roman" w:cs="標楷體"/>
          <w:b/>
          <w:sz w:val="32"/>
          <w:szCs w:val="32"/>
          <w:lang w:eastAsia="ar-SA"/>
        </w:rPr>
        <w:t>報</w:t>
      </w:r>
      <w:r>
        <w:rPr>
          <w:rFonts w:ascii="Times New Roman" w:eastAsia="標楷體" w:hAnsi="Times New Roman" w:cs="標楷體"/>
          <w:b/>
          <w:sz w:val="32"/>
          <w:szCs w:val="32"/>
        </w:rPr>
        <w:t>名</w:t>
      </w:r>
      <w:r>
        <w:rPr>
          <w:rFonts w:ascii="Times New Roman" w:eastAsia="標楷體" w:hAnsi="Times New Roman" w:cs="標楷體"/>
          <w:b/>
          <w:sz w:val="32"/>
          <w:szCs w:val="32"/>
          <w:lang w:eastAsia="ar-SA"/>
        </w:rPr>
        <w:t>表</w:t>
      </w:r>
    </w:p>
    <w:tbl>
      <w:tblPr>
        <w:tblW w:w="9639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5032"/>
      </w:tblGrid>
      <w:tr w:rsidR="00D41C98" w14:paraId="7FB7B390" w14:textId="77777777">
        <w:tblPrEx>
          <w:tblCellMar>
            <w:top w:w="0" w:type="dxa"/>
            <w:bottom w:w="0" w:type="dxa"/>
          </w:tblCellMar>
        </w:tblPrEx>
        <w:trPr>
          <w:trHeight w:val="764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FDE35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中文姓名：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C85D9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國籍：</w:t>
            </w:r>
          </w:p>
        </w:tc>
      </w:tr>
      <w:tr w:rsidR="00D41C98" w14:paraId="6DB18116" w14:textId="77777777">
        <w:tblPrEx>
          <w:tblCellMar>
            <w:top w:w="0" w:type="dxa"/>
            <w:bottom w:w="0" w:type="dxa"/>
          </w:tblCellMar>
        </w:tblPrEx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0A46E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英文名字：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0F963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生日：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年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月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日</w:t>
            </w:r>
          </w:p>
          <w:p w14:paraId="5C4C143E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身分證號碼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</w:tr>
      <w:tr w:rsidR="00D41C98" w14:paraId="35335055" w14:textId="77777777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21EC7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在母國的教育程度：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A6D0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來台灣多久：約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年</w:t>
            </w:r>
          </w:p>
        </w:tc>
      </w:tr>
      <w:tr w:rsidR="00D41C98" w14:paraId="0DC11833" w14:textId="77777777">
        <w:tblPrEx>
          <w:tblCellMar>
            <w:top w:w="0" w:type="dxa"/>
            <w:bottom w:w="0" w:type="dxa"/>
          </w:tblCellMar>
        </w:tblPrEx>
        <w:trPr>
          <w:trHeight w:val="1135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D8D65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平日與家人溝通的語言：</w:t>
            </w:r>
          </w:p>
          <w:p w14:paraId="13461E3B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閩南語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國語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客家語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其他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7C4D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職業：</w:t>
            </w:r>
          </w:p>
          <w:p w14:paraId="6E6758A8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電話：</w:t>
            </w:r>
          </w:p>
        </w:tc>
      </w:tr>
      <w:tr w:rsidR="00D41C98" w14:paraId="4C6ADB33" w14:textId="77777777">
        <w:tblPrEx>
          <w:tblCellMar>
            <w:top w:w="0" w:type="dxa"/>
            <w:bottom w:w="0" w:type="dxa"/>
          </w:tblCellMar>
        </w:tblPrEx>
        <w:trPr>
          <w:trHeight w:val="1130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A170C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緊急聯絡人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姓名：</w:t>
            </w:r>
          </w:p>
          <w:p w14:paraId="3AE2FBE1" w14:textId="77777777" w:rsidR="00D41C98" w:rsidRDefault="00D41C98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  <w:p w14:paraId="30E5BC62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緊急聯絡人電話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C6AD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E-mail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：</w:t>
            </w:r>
          </w:p>
        </w:tc>
      </w:tr>
      <w:tr w:rsidR="00D41C98" w14:paraId="6BFBB526" w14:textId="77777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81336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地址：</w:t>
            </w:r>
          </w:p>
          <w:p w14:paraId="45B5D6BC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</w:t>
            </w:r>
            <w:proofErr w:type="gramStart"/>
            <w:r>
              <w:rPr>
                <w:rFonts w:ascii="Times New Roman" w:eastAsia="標楷體" w:hAnsi="Times New Roman" w:cs="標楷體"/>
                <w:sz w:val="28"/>
                <w:szCs w:val="28"/>
              </w:rPr>
              <w:t>臺</w:t>
            </w:r>
            <w:proofErr w:type="gramEnd"/>
            <w:r>
              <w:rPr>
                <w:rFonts w:ascii="Times New Roman" w:eastAsia="標楷體" w:hAnsi="Times New Roman" w:cs="標楷體"/>
                <w:sz w:val="28"/>
                <w:szCs w:val="28"/>
              </w:rPr>
              <w:t>中市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區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路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段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巷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號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   </w:t>
            </w:r>
            <w:r>
              <w:rPr>
                <w:rFonts w:ascii="Times New Roman" w:eastAsia="標楷體" w:hAnsi="Times New Roman" w:cs="標楷體"/>
                <w:sz w:val="28"/>
                <w:szCs w:val="28"/>
                <w:lang w:eastAsia="ar-SA"/>
              </w:rPr>
              <w:t>樓</w:t>
            </w:r>
          </w:p>
        </w:tc>
      </w:tr>
      <w:tr w:rsidR="00D41C98" w14:paraId="5C937F78" w14:textId="77777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5E41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目前就業情況：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待業中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就業但轉職中</w:t>
            </w:r>
          </w:p>
          <w:p w14:paraId="5C69A95F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32"/>
                <w:szCs w:val="32"/>
                <w:lang w:eastAsia="ar-SA"/>
              </w:rPr>
              <w:t>□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____________________________________</w:t>
            </w:r>
          </w:p>
        </w:tc>
      </w:tr>
      <w:tr w:rsidR="00D41C98" w14:paraId="49B03C46" w14:textId="7777777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E1642" w14:textId="77777777" w:rsidR="00D41C98" w:rsidRDefault="00000000">
            <w:pPr>
              <w:spacing w:line="0" w:lineRule="atLeast"/>
              <w:ind w:hanging="62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報名班次：（每人</w:t>
            </w:r>
            <w:proofErr w:type="gramStart"/>
            <w:r>
              <w:rPr>
                <w:rFonts w:ascii="Times New Roman" w:eastAsia="標楷體" w:hAnsi="Times New Roman" w:cs="標楷體"/>
                <w:sz w:val="28"/>
                <w:szCs w:val="28"/>
              </w:rPr>
              <w:t>一</w:t>
            </w:r>
            <w:proofErr w:type="gramEnd"/>
            <w:r>
              <w:rPr>
                <w:rFonts w:ascii="Times New Roman" w:eastAsia="標楷體" w:hAnsi="Times New Roman" w:cs="標楷體"/>
                <w:sz w:val="28"/>
                <w:szCs w:val="28"/>
              </w:rPr>
              <w:t>年度最多可報名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班次）</w:t>
            </w:r>
          </w:p>
          <w:p w14:paraId="62F89886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青春美肌－</w:t>
            </w:r>
            <w:r>
              <w:rPr>
                <w:rFonts w:ascii="Times New Roman" w:eastAsia="標楷體" w:hAnsi="Times New Roman" w:cs="標楷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/12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（日）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16:00</w:t>
            </w:r>
          </w:p>
          <w:p w14:paraId="76002F82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越式洗髮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/19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（日）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16:00</w:t>
            </w:r>
          </w:p>
          <w:p w14:paraId="002B7E79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基礎美甲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/26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（日）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16:00</w:t>
            </w:r>
          </w:p>
          <w:p w14:paraId="1F9F9F55" w14:textId="77777777" w:rsidR="00D41C98" w:rsidRDefault="00000000">
            <w:pPr>
              <w:spacing w:line="0" w:lineRule="atLeast"/>
              <w:ind w:hanging="62"/>
            </w:pPr>
            <w:r>
              <w:rPr>
                <w:rFonts w:ascii="Times New Roman" w:eastAsia="標楷體" w:hAnsi="Times New Roman" w:cs="標楷體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  <w:t>基礎美髮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/02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（日）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－</w:t>
            </w:r>
            <w:r>
              <w:rPr>
                <w:rFonts w:ascii="Times New Roman" w:eastAsia="標楷體" w:hAnsi="Times New Roman" w:cs="標楷體"/>
                <w:sz w:val="28"/>
                <w:szCs w:val="28"/>
              </w:rPr>
              <w:t>16:00</w:t>
            </w:r>
          </w:p>
        </w:tc>
      </w:tr>
    </w:tbl>
    <w:p w14:paraId="09051ABB" w14:textId="77777777" w:rsidR="00D41C98" w:rsidRDefault="00D41C98">
      <w:pPr>
        <w:rPr>
          <w:vanish/>
        </w:rPr>
      </w:pPr>
    </w:p>
    <w:tbl>
      <w:tblPr>
        <w:tblW w:w="9639" w:type="dxa"/>
        <w:tblInd w:w="-4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701"/>
        <w:gridCol w:w="1701"/>
        <w:gridCol w:w="1701"/>
        <w:gridCol w:w="1029"/>
        <w:gridCol w:w="1239"/>
      </w:tblGrid>
      <w:tr w:rsidR="00D41C98" w14:paraId="44070784" w14:textId="77777777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9639" w:type="dxa"/>
            <w:gridSpan w:val="7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F2E7C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活動參加資格審查</w:t>
            </w:r>
          </w:p>
        </w:tc>
      </w:tr>
      <w:tr w:rsidR="00D41C98" w14:paraId="34A6D5DE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2268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81CD5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就業情況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F4F7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具求職登記意願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07C8D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瞭解本活動內容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6F860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具進入本產業意願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5BD4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審查結果</w:t>
            </w:r>
          </w:p>
        </w:tc>
      </w:tr>
      <w:tr w:rsidR="00D41C98" w14:paraId="47218886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7773E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待業中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67E4F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就業但轉職中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86F0B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8EABD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2244F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7C7C3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符合</w:t>
            </w: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4E3F" w14:textId="77777777" w:rsidR="00D41C98" w:rsidRDefault="00000000">
            <w:pPr>
              <w:spacing w:line="0" w:lineRule="atLeast"/>
              <w:ind w:hanging="62"/>
              <w:jc w:val="center"/>
            </w:pPr>
            <w:r>
              <w:rPr>
                <w:rFonts w:ascii="標楷體" w:eastAsia="標楷體" w:hAnsi="標楷體"/>
                <w:szCs w:val="24"/>
              </w:rPr>
              <w:t>不符合</w:t>
            </w:r>
          </w:p>
        </w:tc>
      </w:tr>
      <w:tr w:rsidR="00D41C98" w14:paraId="4AAF35E2" w14:textId="77777777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1134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F5B03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3763A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7DE5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9602E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BA212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72D1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29372" w14:textId="77777777" w:rsidR="00D41C98" w:rsidRDefault="00D41C98">
            <w:pPr>
              <w:spacing w:line="0" w:lineRule="atLeast"/>
              <w:ind w:hanging="6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3EB30528" w14:textId="77777777" w:rsidR="00D41C98" w:rsidRDefault="00D41C98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</w:p>
    <w:p w14:paraId="74D99224" w14:textId="77777777" w:rsidR="00D41C98" w:rsidRDefault="00D41C98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28"/>
        </w:rPr>
      </w:pPr>
    </w:p>
    <w:sectPr w:rsidR="00D41C98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F396" w14:textId="77777777" w:rsidR="00846C9E" w:rsidRDefault="00846C9E">
      <w:r>
        <w:separator/>
      </w:r>
    </w:p>
  </w:endnote>
  <w:endnote w:type="continuationSeparator" w:id="0">
    <w:p w14:paraId="0C5656D4" w14:textId="77777777" w:rsidR="00846C9E" w:rsidRDefault="0084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C6B88" w14:textId="77777777" w:rsidR="00846C9E" w:rsidRDefault="00846C9E">
      <w:r>
        <w:rPr>
          <w:color w:val="000000"/>
        </w:rPr>
        <w:separator/>
      </w:r>
    </w:p>
  </w:footnote>
  <w:footnote w:type="continuationSeparator" w:id="0">
    <w:p w14:paraId="419BB6A1" w14:textId="77777777" w:rsidR="00846C9E" w:rsidRDefault="00846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1C98"/>
    <w:rsid w:val="00164D11"/>
    <w:rsid w:val="00846C9E"/>
    <w:rsid w:val="00D41C98"/>
    <w:rsid w:val="00DC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3C1B"/>
  <w15:docId w15:val="{F02091AF-82A0-4556-82F6-866E9982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customStyle="1" w:styleId="a4">
    <w:name w:val="清單段落 字元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戶政 龍井</cp:lastModifiedBy>
  <cp:revision>2</cp:revision>
  <cp:lastPrinted>2026-06-17T06:38:00Z</cp:lastPrinted>
  <dcterms:created xsi:type="dcterms:W3CDTF">2026-06-26T03:04:00Z</dcterms:created>
  <dcterms:modified xsi:type="dcterms:W3CDTF">2026-06-26T03:04:00Z</dcterms:modified>
</cp:coreProperties>
</file>